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8E0C" w14:textId="549E7C2B" w:rsidR="00185D5C" w:rsidRDefault="00906423" w:rsidP="00B2489E">
      <w:pPr>
        <w:pStyle w:val="Title"/>
        <w:outlineLvl w:val="0"/>
      </w:pPr>
      <w:r>
        <w:t xml:space="preserve">Stage 1 </w:t>
      </w:r>
      <w:r w:rsidR="009573DE">
        <w:t xml:space="preserve">Appeal </w:t>
      </w:r>
      <w:r>
        <w:t>F</w:t>
      </w:r>
      <w:r w:rsidR="009573DE">
        <w:t>orm</w:t>
      </w:r>
      <w:r>
        <w:t xml:space="preserve"> - </w:t>
      </w:r>
      <w:r w:rsidR="00A459BE">
        <w:t>EPA</w:t>
      </w:r>
    </w:p>
    <w:p w14:paraId="34A80546" w14:textId="2CDF2AE5" w:rsidR="00396DAB" w:rsidRDefault="00396DAB"/>
    <w:p w14:paraId="70ACB42F" w14:textId="69B6BE61" w:rsidR="00A459BE" w:rsidRDefault="00A459BE" w:rsidP="00396DAB">
      <w:pPr>
        <w:pStyle w:val="Heading1"/>
        <w:rPr>
          <w:rFonts w:eastAsiaTheme="minorHAnsi" w:cs="Times New Roman (Headings CS)"/>
          <w:b w:val="0"/>
          <w:bCs/>
          <w:color w:val="000000" w:themeColor="text1"/>
          <w:sz w:val="24"/>
          <w:szCs w:val="28"/>
        </w:rPr>
      </w:pPr>
      <w:r w:rsidRPr="00A459BE">
        <w:rPr>
          <w:rFonts w:eastAsiaTheme="minorHAnsi" w:cs="Times New Roman (Headings CS)"/>
          <w:b w:val="0"/>
          <w:bCs/>
          <w:color w:val="000000" w:themeColor="text1"/>
          <w:sz w:val="24"/>
          <w:szCs w:val="28"/>
        </w:rPr>
        <w:t xml:space="preserve">Before you complete this form, we recommend you read through our ‘Appeals Policy and Process - EPA’ as this contains important information on the grounds for enquiries, appeals and the process. This document can be found on our website, </w:t>
      </w:r>
      <w:hyperlink r:id="rId11" w:history="1">
        <w:r w:rsidRPr="00F453B6">
          <w:rPr>
            <w:rStyle w:val="Hyperlink"/>
            <w:rFonts w:eastAsiaTheme="minorHAnsi" w:cs="Times New Roman (Headings CS)"/>
            <w:b w:val="0"/>
            <w:bCs/>
            <w:sz w:val="24"/>
            <w:szCs w:val="28"/>
          </w:rPr>
          <w:t>www.innovateawarding.org</w:t>
        </w:r>
      </w:hyperlink>
      <w:r>
        <w:rPr>
          <w:rFonts w:eastAsiaTheme="minorHAnsi" w:cs="Times New Roman (Headings CS)"/>
          <w:b w:val="0"/>
          <w:bCs/>
          <w:color w:val="000000" w:themeColor="text1"/>
          <w:sz w:val="24"/>
          <w:szCs w:val="28"/>
        </w:rPr>
        <w:t xml:space="preserve"> </w:t>
      </w:r>
      <w:r w:rsidRPr="00A459BE">
        <w:rPr>
          <w:rFonts w:eastAsiaTheme="minorHAnsi" w:cs="Times New Roman (Headings CS)"/>
          <w:b w:val="0"/>
          <w:bCs/>
          <w:color w:val="000000" w:themeColor="text1"/>
          <w:sz w:val="24"/>
          <w:szCs w:val="28"/>
        </w:rPr>
        <w:t xml:space="preserve">and </w:t>
      </w:r>
      <w:proofErr w:type="spellStart"/>
      <w:r w:rsidRPr="00A459BE">
        <w:rPr>
          <w:rFonts w:eastAsiaTheme="minorHAnsi" w:cs="Times New Roman (Headings CS)"/>
          <w:b w:val="0"/>
          <w:bCs/>
          <w:color w:val="000000" w:themeColor="text1"/>
          <w:sz w:val="24"/>
          <w:szCs w:val="28"/>
        </w:rPr>
        <w:t>epaPRO</w:t>
      </w:r>
      <w:proofErr w:type="spellEnd"/>
      <w:r w:rsidRPr="00A459BE">
        <w:rPr>
          <w:rFonts w:eastAsiaTheme="minorHAnsi" w:cs="Times New Roman (Headings CS)"/>
          <w:b w:val="0"/>
          <w:bCs/>
          <w:color w:val="000000" w:themeColor="text1"/>
          <w:sz w:val="24"/>
          <w:szCs w:val="28"/>
        </w:rPr>
        <w:t xml:space="preserve">. </w:t>
      </w:r>
    </w:p>
    <w:p w14:paraId="7B44EB60" w14:textId="2288AEF5" w:rsidR="00396DAB" w:rsidRDefault="00396DAB" w:rsidP="00396DAB">
      <w:pPr>
        <w:pStyle w:val="Heading1"/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</w:pPr>
      <w:r w:rsidRPr="00396DAB"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  <w:t xml:space="preserve">Completing the form </w:t>
      </w:r>
    </w:p>
    <w:p w14:paraId="5DE82D76" w14:textId="042FE1BA" w:rsidR="00396DAB" w:rsidRDefault="00396DAB" w:rsidP="00396DAB">
      <w:r>
        <w:t xml:space="preserve">This form should be </w:t>
      </w:r>
      <w:r w:rsidR="00F20585">
        <w:t xml:space="preserve">completed and </w:t>
      </w:r>
      <w:r>
        <w:t xml:space="preserve">submitted within </w:t>
      </w:r>
      <w:r w:rsidR="00670E7F">
        <w:rPr>
          <w:b/>
          <w:bCs w:val="0"/>
        </w:rPr>
        <w:t>10</w:t>
      </w:r>
      <w:r>
        <w:t xml:space="preserve"> working days of the decision or outcome that you want to appeal against</w:t>
      </w:r>
      <w:r w:rsidR="00664144">
        <w:t xml:space="preserve">, or </w:t>
      </w:r>
      <w:r w:rsidR="00664144" w:rsidRPr="00664144">
        <w:rPr>
          <w:b/>
          <w:bCs w:val="0"/>
        </w:rPr>
        <w:t>5</w:t>
      </w:r>
      <w:r w:rsidR="00664144">
        <w:t xml:space="preserve"> working days of the outcome of the Enquiry Stage. </w:t>
      </w:r>
    </w:p>
    <w:p w14:paraId="39D7EE33" w14:textId="77777777" w:rsidR="00DC7CC0" w:rsidRDefault="00DC7CC0" w:rsidP="00396DAB"/>
    <w:p w14:paraId="792C2124" w14:textId="02225CAF" w:rsidR="00DC7CC0" w:rsidRDefault="00DC7CC0" w:rsidP="00DC7CC0">
      <w:pPr>
        <w:pStyle w:val="ListParagraph"/>
        <w:numPr>
          <w:ilvl w:val="0"/>
          <w:numId w:val="19"/>
        </w:numPr>
      </w:pPr>
      <w:r>
        <w:t>Please answer all the questions (Please use additional pages if required)</w:t>
      </w:r>
    </w:p>
    <w:p w14:paraId="36B13A62" w14:textId="0B95495D" w:rsidR="00396DAB" w:rsidRDefault="00906423" w:rsidP="00396DAB">
      <w:pPr>
        <w:pStyle w:val="ListParagraph"/>
        <w:numPr>
          <w:ilvl w:val="0"/>
          <w:numId w:val="19"/>
        </w:numPr>
      </w:pPr>
      <w:r>
        <w:t>A</w:t>
      </w:r>
      <w:r w:rsidR="00396DAB">
        <w:t>ttach any written documentation or evidence to support your appeal</w:t>
      </w:r>
      <w:r>
        <w:t xml:space="preserve"> if appropriate</w:t>
      </w:r>
    </w:p>
    <w:p w14:paraId="62175F46" w14:textId="77777777" w:rsidR="00396DAB" w:rsidRDefault="00396DAB" w:rsidP="00396DAB">
      <w:pPr>
        <w:pStyle w:val="ListParagraph"/>
        <w:numPr>
          <w:ilvl w:val="0"/>
          <w:numId w:val="0"/>
        </w:numPr>
        <w:ind w:left="720"/>
      </w:pPr>
    </w:p>
    <w:p w14:paraId="6CA7DE2E" w14:textId="2BA58F83" w:rsidR="00396DAB" w:rsidRDefault="00396DAB" w:rsidP="00396DAB">
      <w:r w:rsidRPr="008C1C2D">
        <w:rPr>
          <w:b/>
          <w:bCs w:val="0"/>
        </w:rPr>
        <w:t>Once completed, please email to:</w:t>
      </w:r>
      <w:r>
        <w:t xml:space="preserve"> </w:t>
      </w:r>
      <w:hyperlink r:id="rId12" w:history="1">
        <w:r w:rsidRPr="0018656E">
          <w:rPr>
            <w:rStyle w:val="Hyperlink"/>
          </w:rPr>
          <w:t>compliance@innovateawarding.org</w:t>
        </w:r>
      </w:hyperlink>
      <w:r>
        <w:t xml:space="preserve"> </w:t>
      </w:r>
    </w:p>
    <w:p w14:paraId="62068799" w14:textId="2F8CD904" w:rsidR="00396DAB" w:rsidRDefault="00396DAB" w:rsidP="00396DAB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96DAB" w14:paraId="7842CEE6" w14:textId="77777777" w:rsidTr="00897C2C">
        <w:tc>
          <w:tcPr>
            <w:tcW w:w="3114" w:type="dxa"/>
          </w:tcPr>
          <w:p w14:paraId="43CD3A05" w14:textId="30AC8C96" w:rsidR="00396DAB" w:rsidRPr="00396DAB" w:rsidRDefault="00A459BE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A459BE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</w:t>
            </w:r>
            <w:r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pprentice </w:t>
            </w:r>
            <w:r w:rsidR="00396DAB" w:rsidRPr="00A459BE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name</w:t>
            </w:r>
            <w:r w:rsidR="0098648F">
              <w:rPr>
                <w:rStyle w:val="SFbodycopygeneral"/>
                <w:rFonts w:ascii="Tahoma" w:hAnsi="Tahoma" w:cs="Tahoma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30B6A0B1" w14:textId="77777777" w:rsidR="00396DAB" w:rsidRDefault="00396DAB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337A1B1" w14:textId="577A3CB8" w:rsidR="00253288" w:rsidRDefault="00253288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DC3F8A" w14:paraId="09545618" w14:textId="77777777" w:rsidTr="00897C2C">
        <w:tc>
          <w:tcPr>
            <w:tcW w:w="3114" w:type="dxa"/>
          </w:tcPr>
          <w:p w14:paraId="0E24CC4E" w14:textId="7A7652A7" w:rsidR="00DC3F8A" w:rsidRPr="00396DAB" w:rsidRDefault="00A459BE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Apprentice </w:t>
            </w:r>
            <w:r w:rsidR="00A37EF1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DOB</w:t>
            </w:r>
            <w:r w:rsidR="0098648F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03231837" w14:textId="77777777" w:rsidR="00DC3F8A" w:rsidRDefault="00DC3F8A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4BE7326" w14:textId="1B89E496" w:rsidR="00253288" w:rsidRDefault="00253288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91EB9" w14:paraId="4DA9C078" w14:textId="77777777" w:rsidTr="00897C2C">
        <w:tc>
          <w:tcPr>
            <w:tcW w:w="3114" w:type="dxa"/>
          </w:tcPr>
          <w:p w14:paraId="64FE081D" w14:textId="2CAD0C0F" w:rsidR="00491EB9" w:rsidRDefault="00897C2C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 email address:</w:t>
            </w:r>
          </w:p>
        </w:tc>
        <w:tc>
          <w:tcPr>
            <w:tcW w:w="5902" w:type="dxa"/>
          </w:tcPr>
          <w:p w14:paraId="27F810A9" w14:textId="77777777" w:rsidR="00491EB9" w:rsidRDefault="00491EB9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08A1DE6" w14:textId="77777777" w:rsidR="00491EB9" w:rsidRDefault="00491EB9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4B62CF" w14:paraId="19FC1ED0" w14:textId="77777777" w:rsidTr="00897C2C">
        <w:tc>
          <w:tcPr>
            <w:tcW w:w="3114" w:type="dxa"/>
          </w:tcPr>
          <w:p w14:paraId="5C99C866" w14:textId="77777777" w:rsidR="004B62CF" w:rsidRDefault="00897C2C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 ULN:</w:t>
            </w:r>
          </w:p>
          <w:p w14:paraId="4FABC93F" w14:textId="05B45838" w:rsidR="00897C2C" w:rsidRPr="00396DAB" w:rsidRDefault="00897C2C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902" w:type="dxa"/>
          </w:tcPr>
          <w:p w14:paraId="19C48077" w14:textId="77777777" w:rsidR="004B62CF" w:rsidRDefault="004B62CF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C5452E0" w14:textId="77777777" w:rsidR="00253288" w:rsidRDefault="00253288" w:rsidP="00AC7903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73E94A1B" w14:textId="77777777" w:rsidTr="00897C2C">
        <w:tc>
          <w:tcPr>
            <w:tcW w:w="3114" w:type="dxa"/>
          </w:tcPr>
          <w:p w14:paraId="6EE72043" w14:textId="4C693FA4" w:rsidR="009962FE" w:rsidRPr="00396DAB" w:rsidRDefault="00A459BE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Standard</w:t>
            </w:r>
            <w:r w:rsidR="00C23600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 w:rsidRPr="00897C2C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(including version)</w:t>
            </w:r>
          </w:p>
        </w:tc>
        <w:tc>
          <w:tcPr>
            <w:tcW w:w="5902" w:type="dxa"/>
          </w:tcPr>
          <w:p w14:paraId="720A4E57" w14:textId="77777777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7318AB5" w14:textId="77777777" w:rsidR="00253288" w:rsidRDefault="00253288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3CDA96B" w14:textId="77777777" w:rsidR="00253288" w:rsidRDefault="00253288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2C2311" w14:paraId="4DDAEAA6" w14:textId="77777777" w:rsidTr="00897C2C">
        <w:tc>
          <w:tcPr>
            <w:tcW w:w="3114" w:type="dxa"/>
          </w:tcPr>
          <w:p w14:paraId="18C0D309" w14:textId="77777777" w:rsidR="00347613" w:rsidRPr="00143A1B" w:rsidRDefault="00347613" w:rsidP="00347613">
            <w:pPr>
              <w:rPr>
                <w:rStyle w:val="SFbodycopygeneral"/>
                <w:rFonts w:ascii="Tahoma" w:hAnsi="Tahoma" w:cs="Tahoma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>
              <w:rPr>
                <w:rStyle w:val="SFbodycopygeneral"/>
                <w:rFonts w:ascii="Tahoma" w:hAnsi="Tahoma" w:cs="Tahoma"/>
                <w:b/>
                <w:color w:val="DB1785"/>
                <w:sz w:val="24"/>
                <w:szCs w:val="24"/>
              </w:rPr>
              <w:t>A</w:t>
            </w:r>
            <w:r w:rsidRPr="00143A1B">
              <w:rPr>
                <w:rStyle w:val="SFbodycopygeneral"/>
                <w:rFonts w:ascii="Tahoma" w:hAnsi="Tahoma" w:cs="Tahoma"/>
                <w:b/>
                <w:color w:val="DB1785"/>
                <w:sz w:val="24"/>
                <w:szCs w:val="24"/>
              </w:rPr>
              <w:t>ssessment Method</w:t>
            </w:r>
            <w:r w:rsidRPr="00143A1B">
              <w:rPr>
                <w:rStyle w:val="SFbodycopygeneral"/>
                <w:rFonts w:ascii="Tahoma" w:hAnsi="Tahoma" w:cs="Tahoma"/>
                <w:b/>
                <w:color w:val="DB1785"/>
                <w:spacing w:val="0"/>
                <w:sz w:val="24"/>
                <w:szCs w:val="24"/>
                <w:lang w:val="en-GB"/>
              </w:rPr>
              <w:t>:</w:t>
            </w:r>
          </w:p>
          <w:p w14:paraId="386CC9ED" w14:textId="4A478453" w:rsidR="00347613" w:rsidRPr="00143A1B" w:rsidRDefault="00347613" w:rsidP="00347613">
            <w:pPr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</w:pPr>
            <w:r w:rsidRPr="00143A1B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(e.g. Professional Discussion/MCQ/</w:t>
            </w:r>
            <w:r w:rsidR="005119E3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Project</w:t>
            </w:r>
            <w:r w:rsidRPr="00143A1B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)</w:t>
            </w:r>
          </w:p>
          <w:p w14:paraId="3CAC6B4C" w14:textId="77777777" w:rsidR="002C2311" w:rsidRDefault="002C2311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902" w:type="dxa"/>
          </w:tcPr>
          <w:p w14:paraId="3D9D127C" w14:textId="77777777" w:rsidR="002C2311" w:rsidRDefault="002C2311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47613" w14:paraId="2BC630B0" w14:textId="77777777" w:rsidTr="00897C2C">
        <w:tc>
          <w:tcPr>
            <w:tcW w:w="3114" w:type="dxa"/>
          </w:tcPr>
          <w:p w14:paraId="2713D8D8" w14:textId="4D27DED2" w:rsidR="00347613" w:rsidRPr="1389DCE3" w:rsidRDefault="00347613" w:rsidP="1389DCE3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Date of action/decision you are appealing against:</w:t>
            </w:r>
          </w:p>
        </w:tc>
        <w:tc>
          <w:tcPr>
            <w:tcW w:w="5902" w:type="dxa"/>
          </w:tcPr>
          <w:p w14:paraId="3F72A239" w14:textId="77777777" w:rsidR="00347613" w:rsidRDefault="00347613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66539862" w14:textId="77777777" w:rsidTr="00897C2C">
        <w:tc>
          <w:tcPr>
            <w:tcW w:w="3114" w:type="dxa"/>
          </w:tcPr>
          <w:p w14:paraId="57CCDEA6" w14:textId="12A9C773" w:rsidR="00A134EF" w:rsidRPr="00906423" w:rsidRDefault="00A134EF" w:rsidP="1389DCE3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 w:rsidRPr="1389DCE3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Provider </w:t>
            </w:r>
            <w:r w:rsidR="004B62CF" w:rsidRPr="1389DCE3" w:rsidDel="00491EB9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n</w:t>
            </w:r>
            <w:r w:rsidRPr="1389DCE3">
              <w:rPr>
                <w:rStyle w:val="SFbodycopygeneral"/>
                <w:rFonts w:ascii="Tahoma" w:hAnsi="Tahoma" w:cs="Times New Roman (Headings CS)"/>
                <w:b/>
                <w:color w:val="DB1785"/>
                <w:sz w:val="24"/>
                <w:szCs w:val="24"/>
                <w:lang w:val="en-GB"/>
              </w:rPr>
              <w:t>ame</w:t>
            </w:r>
            <w:r w:rsidR="73E46DFC" w:rsidRPr="1389DCE3">
              <w:rPr>
                <w:rStyle w:val="SFbodycopygeneral"/>
                <w:rFonts w:ascii="Tahoma" w:hAnsi="Tahoma" w:cs="Times New Roman (Headings CS)"/>
                <w:b/>
                <w:color w:val="DB1785"/>
                <w:sz w:val="24"/>
                <w:szCs w:val="24"/>
                <w:lang w:val="en-GB"/>
              </w:rPr>
              <w:t>:</w:t>
            </w:r>
          </w:p>
        </w:tc>
        <w:tc>
          <w:tcPr>
            <w:tcW w:w="5902" w:type="dxa"/>
          </w:tcPr>
          <w:p w14:paraId="6123E4B4" w14:textId="77777777" w:rsidR="00396DAB" w:rsidRDefault="00396DAB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1DA3C45" w14:textId="77777777" w:rsidR="00897C2C" w:rsidRDefault="00897C2C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6986756C" w14:textId="4FEEE956" w:rsidR="00253288" w:rsidRDefault="00253288" w:rsidP="00437125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06423" w14:paraId="7113F698" w14:textId="77777777" w:rsidTr="00897C2C">
        <w:tc>
          <w:tcPr>
            <w:tcW w:w="3114" w:type="dxa"/>
          </w:tcPr>
          <w:p w14:paraId="13AB0A2A" w14:textId="5DA257C9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 w:rsidRPr="6A20B01C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lastRenderedPageBreak/>
              <w:t xml:space="preserve">Has a previous Enquiry Stage been submitted? </w:t>
            </w:r>
            <w:r w:rsidR="00897C2C"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4"/>
                <w:lang w:val="en-GB"/>
              </w:rPr>
              <w:t>Y</w:t>
            </w:r>
            <w:r w:rsidR="00F50876"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4"/>
                <w:lang w:val="en-GB"/>
              </w:rPr>
              <w:t>es/No</w:t>
            </w:r>
          </w:p>
        </w:tc>
        <w:tc>
          <w:tcPr>
            <w:tcW w:w="5902" w:type="dxa"/>
          </w:tcPr>
          <w:p w14:paraId="23B1A502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43EC88D2" w14:textId="77777777" w:rsidTr="00897C2C">
        <w:tc>
          <w:tcPr>
            <w:tcW w:w="3114" w:type="dxa"/>
          </w:tcPr>
          <w:p w14:paraId="365BE3E5" w14:textId="01CAD250" w:rsidR="00396DAB" w:rsidRPr="00396DAB" w:rsidRDefault="00A134EF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Details of appeal</w:t>
            </w:r>
            <w:r w:rsidR="00F50876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12022532" w14:textId="7EF17970" w:rsidR="00396DAB" w:rsidRPr="00F50876" w:rsidRDefault="00396DAB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  <w:r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Wh</w:t>
            </w:r>
            <w:r w:rsidR="00A134EF"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y do you think </w:t>
            </w:r>
            <w:r w:rsidR="00906423"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there are</w:t>
            </w:r>
            <w:r w:rsidR="00A134EF"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 grounds to appeal?</w:t>
            </w:r>
          </w:p>
        </w:tc>
        <w:tc>
          <w:tcPr>
            <w:tcW w:w="5902" w:type="dxa"/>
          </w:tcPr>
          <w:p w14:paraId="7DAABBDB" w14:textId="77777777" w:rsidR="00396DAB" w:rsidRDefault="00396DAB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53E3B97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482618D2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BEFC60C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6C472581" w14:textId="77777777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7599D18" w14:textId="70B330D0" w:rsidR="00906423" w:rsidRDefault="00906423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943DE8" w14:paraId="792E883E" w14:textId="77777777" w:rsidTr="00897C2C">
        <w:tc>
          <w:tcPr>
            <w:tcW w:w="3114" w:type="dxa"/>
          </w:tcPr>
          <w:p w14:paraId="21CD2145" w14:textId="48BE41AF" w:rsidR="00943DE8" w:rsidRPr="00943DE8" w:rsidRDefault="00943DE8" w:rsidP="00396DAB">
            <w:pPr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Desired outcome of appeal</w:t>
            </w:r>
            <w:r w:rsidR="00F50876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: </w:t>
            </w:r>
            <w:r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What would you like to happen </w:t>
            </w:r>
            <w:proofErr w:type="gramStart"/>
            <w:r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as a result of</w:t>
            </w:r>
            <w:proofErr w:type="gramEnd"/>
            <w:r w:rsidRPr="00F50876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 this appeal?</w:t>
            </w:r>
          </w:p>
        </w:tc>
        <w:tc>
          <w:tcPr>
            <w:tcW w:w="5902" w:type="dxa"/>
          </w:tcPr>
          <w:p w14:paraId="39B15A99" w14:textId="77777777" w:rsidR="00943DE8" w:rsidRDefault="00943DE8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7E4FB15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0C47299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68CE39CE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AB6DC3C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5820CB6" w14:textId="77777777" w:rsidR="00F16985" w:rsidRDefault="00F16985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</w:tbl>
    <w:p w14:paraId="6F846547" w14:textId="6A41D093" w:rsidR="00906423" w:rsidRDefault="00906423" w:rsidP="00396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906423" w:rsidRPr="0038754E" w14:paraId="13AC601F" w14:textId="77777777" w:rsidTr="0193ACC7">
        <w:trPr>
          <w:gridAfter w:val="2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9614E5" w14:textId="77777777" w:rsidR="00906423" w:rsidRPr="0038754E" w:rsidRDefault="00906423" w:rsidP="00073185">
            <w:pPr>
              <w:jc w:val="both"/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auto"/>
              </w:rPr>
              <w:t>Declaration</w:t>
            </w:r>
          </w:p>
        </w:tc>
      </w:tr>
      <w:tr w:rsidR="00906423" w:rsidRPr="0038754E" w14:paraId="5C6C51E9" w14:textId="77777777" w:rsidTr="0193ACC7">
        <w:tc>
          <w:tcPr>
            <w:tcW w:w="9016" w:type="dxa"/>
            <w:gridSpan w:val="3"/>
          </w:tcPr>
          <w:p w14:paraId="21FE04CF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 xml:space="preserve">I can confirm, to the best of my knowledge, the information within this appeal form is true and correct. </w:t>
            </w:r>
          </w:p>
          <w:p w14:paraId="290B48A0" w14:textId="77777777" w:rsidR="00F16985" w:rsidRPr="00F16985" w:rsidRDefault="00F16985" w:rsidP="00F16985">
            <w:pPr>
              <w:jc w:val="both"/>
              <w:rPr>
                <w:b/>
                <w:bCs w:val="0"/>
                <w:color w:val="3B5E9D"/>
              </w:rPr>
            </w:pPr>
          </w:p>
          <w:p w14:paraId="0AAF915D" w14:textId="6493198C" w:rsidR="00906423" w:rsidRDefault="00F16985" w:rsidP="00F16985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understand there will be a charge of £50.00 if the appeal is not upheld.</w:t>
            </w:r>
          </w:p>
          <w:p w14:paraId="56F05150" w14:textId="30EDEA48" w:rsidR="00F16985" w:rsidRPr="00751F27" w:rsidRDefault="00F16985" w:rsidP="00F16985">
            <w:pPr>
              <w:jc w:val="both"/>
              <w:rPr>
                <w:b/>
                <w:bCs w:val="0"/>
                <w:color w:val="DB1785"/>
              </w:rPr>
            </w:pPr>
          </w:p>
        </w:tc>
      </w:tr>
      <w:tr w:rsidR="00906423" w14:paraId="1D4C900E" w14:textId="77777777" w:rsidTr="0193ACC7">
        <w:tc>
          <w:tcPr>
            <w:tcW w:w="3539" w:type="dxa"/>
            <w:gridSpan w:val="2"/>
          </w:tcPr>
          <w:p w14:paraId="315771F8" w14:textId="2732119D" w:rsidR="00906423" w:rsidRDefault="00906423" w:rsidP="00073185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Name</w:t>
            </w:r>
            <w:r w:rsidR="00C23600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7B462CC1" w14:textId="7B672BA4" w:rsidR="00BF51CC" w:rsidRPr="00F16985" w:rsidRDefault="00BF51CC" w:rsidP="00073185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4E2FDD60" w14:textId="77777777" w:rsidR="00906423" w:rsidRDefault="00906423" w:rsidP="00073185">
            <w:pPr>
              <w:jc w:val="both"/>
            </w:pPr>
          </w:p>
        </w:tc>
      </w:tr>
      <w:tr w:rsidR="00906423" w14:paraId="22AE3306" w14:textId="77777777" w:rsidTr="0193ACC7">
        <w:trPr>
          <w:trHeight w:val="425"/>
        </w:trPr>
        <w:tc>
          <w:tcPr>
            <w:tcW w:w="3539" w:type="dxa"/>
            <w:gridSpan w:val="2"/>
          </w:tcPr>
          <w:p w14:paraId="3ABCFAB8" w14:textId="309E317A" w:rsidR="00906423" w:rsidRPr="00F16985" w:rsidRDefault="00906423" w:rsidP="00906423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Role</w:t>
            </w:r>
            <w:r w:rsidR="00BF51CC">
              <w:rPr>
                <w:b/>
                <w:bCs w:val="0"/>
                <w:color w:val="DB1785"/>
              </w:rPr>
              <w:t xml:space="preserve"> within</w:t>
            </w:r>
            <w:r w:rsidR="00355B8B">
              <w:rPr>
                <w:b/>
                <w:bCs w:val="0"/>
                <w:color w:val="DB1785"/>
              </w:rPr>
              <w:t xml:space="preserve"> the</w:t>
            </w:r>
            <w:r w:rsidR="00BF51CC">
              <w:rPr>
                <w:b/>
                <w:bCs w:val="0"/>
                <w:color w:val="DB1785"/>
              </w:rPr>
              <w:t xml:space="preserve"> provider</w:t>
            </w:r>
            <w:r w:rsidR="00253288">
              <w:rPr>
                <w:b/>
                <w:bCs w:val="0"/>
                <w:color w:val="DB1785"/>
              </w:rPr>
              <w:t>:</w:t>
            </w:r>
          </w:p>
          <w:p w14:paraId="1D3F3D4F" w14:textId="2C9B94F6" w:rsidR="00906423" w:rsidRPr="00F16985" w:rsidRDefault="00906423" w:rsidP="00906423">
            <w:pPr>
              <w:rPr>
                <w:i/>
                <w:iCs/>
                <w:color w:val="DB1785"/>
              </w:rPr>
            </w:pPr>
          </w:p>
        </w:tc>
        <w:tc>
          <w:tcPr>
            <w:tcW w:w="5477" w:type="dxa"/>
          </w:tcPr>
          <w:p w14:paraId="1E1FB979" w14:textId="77777777" w:rsidR="00906423" w:rsidRDefault="00906423" w:rsidP="00073185">
            <w:pPr>
              <w:jc w:val="both"/>
            </w:pPr>
          </w:p>
          <w:p w14:paraId="421B0C28" w14:textId="77777777" w:rsidR="00906423" w:rsidRDefault="00906423" w:rsidP="00073185">
            <w:pPr>
              <w:jc w:val="both"/>
            </w:pPr>
          </w:p>
        </w:tc>
      </w:tr>
      <w:tr w:rsidR="00906423" w14:paraId="33B0249E" w14:textId="77777777" w:rsidTr="0193ACC7">
        <w:tc>
          <w:tcPr>
            <w:tcW w:w="3539" w:type="dxa"/>
            <w:gridSpan w:val="2"/>
          </w:tcPr>
          <w:p w14:paraId="51B4A1A5" w14:textId="3DAF009D" w:rsidR="00906423" w:rsidRPr="00F16985" w:rsidRDefault="00906423" w:rsidP="00073185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Email address</w:t>
            </w:r>
            <w:r w:rsidR="00253288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0FE83484" w14:textId="116973CF" w:rsidR="00906423" w:rsidRPr="00F16985" w:rsidRDefault="00906423" w:rsidP="00073185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A335C6E" w14:textId="77777777" w:rsidR="00906423" w:rsidRDefault="00906423" w:rsidP="00073185">
            <w:pPr>
              <w:jc w:val="both"/>
            </w:pPr>
          </w:p>
          <w:p w14:paraId="7F6DD5CD" w14:textId="77777777" w:rsidR="00906423" w:rsidRDefault="00906423" w:rsidP="00073185">
            <w:pPr>
              <w:jc w:val="both"/>
            </w:pPr>
          </w:p>
        </w:tc>
      </w:tr>
      <w:tr w:rsidR="00906423" w14:paraId="189C9323" w14:textId="77777777" w:rsidTr="0193ACC7">
        <w:tc>
          <w:tcPr>
            <w:tcW w:w="3539" w:type="dxa"/>
            <w:gridSpan w:val="2"/>
          </w:tcPr>
          <w:p w14:paraId="5AE6D275" w14:textId="174437DD" w:rsidR="00906423" w:rsidRDefault="00906423" w:rsidP="00073185">
            <w:pPr>
              <w:rPr>
                <w:b/>
                <w:bCs w:val="0"/>
                <w:color w:val="DB1785"/>
              </w:rPr>
            </w:pPr>
            <w:proofErr w:type="gramStart"/>
            <w:r w:rsidRPr="00F16985">
              <w:rPr>
                <w:b/>
                <w:bCs w:val="0"/>
                <w:color w:val="DB1785"/>
              </w:rPr>
              <w:t>Signed</w:t>
            </w:r>
            <w:r w:rsidR="00C23600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>*</w:t>
            </w:r>
            <w:proofErr w:type="gramEnd"/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69C22592" w14:textId="29FC6334" w:rsidR="00073185" w:rsidRPr="00F16985" w:rsidRDefault="00073185" w:rsidP="00073185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8282EE9" w14:textId="77777777" w:rsidR="00906423" w:rsidRDefault="00906423" w:rsidP="00073185">
            <w:pPr>
              <w:jc w:val="both"/>
            </w:pPr>
          </w:p>
        </w:tc>
      </w:tr>
      <w:tr w:rsidR="00906423" w14:paraId="57E06605" w14:textId="77777777" w:rsidTr="0193ACC7">
        <w:tc>
          <w:tcPr>
            <w:tcW w:w="3539" w:type="dxa"/>
            <w:gridSpan w:val="2"/>
          </w:tcPr>
          <w:p w14:paraId="79B12A9D" w14:textId="0EB36C47" w:rsidR="00906423" w:rsidRDefault="00906423" w:rsidP="00073185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Date</w:t>
            </w:r>
            <w:r w:rsidR="00C23600">
              <w:rPr>
                <w:b/>
                <w:bCs w:val="0"/>
                <w:color w:val="DB1785"/>
              </w:rPr>
              <w:t>:</w:t>
            </w:r>
          </w:p>
          <w:p w14:paraId="123392BC" w14:textId="36BC9E3C" w:rsidR="00073185" w:rsidRPr="00F16985" w:rsidRDefault="00073185" w:rsidP="00073185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F90FA55" w14:textId="77777777" w:rsidR="00906423" w:rsidRDefault="00906423" w:rsidP="00073185">
            <w:pPr>
              <w:jc w:val="both"/>
            </w:pPr>
          </w:p>
        </w:tc>
      </w:tr>
    </w:tbl>
    <w:p w14:paraId="5543D1AC" w14:textId="77777777" w:rsidR="00906423" w:rsidRPr="00396DAB" w:rsidRDefault="00906423" w:rsidP="00396DAB"/>
    <w:p w14:paraId="30D27145" w14:textId="47676D21" w:rsidR="00396DAB" w:rsidRDefault="00396DAB" w:rsidP="00396DAB">
      <w:r>
        <w:t xml:space="preserve">*Submission by email from the </w:t>
      </w:r>
      <w:r w:rsidR="100656FE">
        <w:t>appellants</w:t>
      </w:r>
      <w:r>
        <w:t xml:space="preserve"> email address will be accepted in place of a signature</w:t>
      </w:r>
      <w:r w:rsidR="00437125">
        <w:t>.</w:t>
      </w:r>
    </w:p>
    <w:p w14:paraId="61C348B9" w14:textId="77777777" w:rsidR="00396DAB" w:rsidRPr="00396DAB" w:rsidRDefault="00396DAB" w:rsidP="00396DAB"/>
    <w:p w14:paraId="46498A70" w14:textId="77777777" w:rsidR="00B55EE0" w:rsidRDefault="00B55EE0" w:rsidP="00B55EE0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  <w:r w:rsidRPr="00396DAB"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If you are not sure how to complete any part of this form, or you have a question, please email </w:t>
      </w:r>
      <w:hyperlink r:id="rId13" w:history="1">
        <w:r w:rsidRPr="0018656E">
          <w:rPr>
            <w:rStyle w:val="Hyperlink"/>
          </w:rPr>
          <w:t>compliance@innovateawarding.org</w:t>
        </w:r>
      </w:hyperlink>
      <w: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 </w:t>
      </w:r>
    </w:p>
    <w:p w14:paraId="55F2E206" w14:textId="77777777" w:rsidR="00396DAB" w:rsidRDefault="00396DAB">
      <w:pPr>
        <w:rPr>
          <w:rStyle w:val="SFbodycopygeneral"/>
          <w:rFonts w:ascii="Tahoma" w:eastAsiaTheme="minorEastAsia" w:hAnsi="Tahoma" w:cs="Times New Roman (Body CS)"/>
          <w:color w:val="AEAAAA" w:themeColor="background2" w:themeShade="BF"/>
          <w:spacing w:val="14"/>
          <w:sz w:val="28"/>
          <w:lang w:val="en-GB"/>
        </w:rPr>
      </w:pPr>
    </w:p>
    <w:p w14:paraId="27CF3EE0" w14:textId="465890F7" w:rsidR="00C26C03" w:rsidRPr="00396DAB" w:rsidRDefault="00C26C03" w:rsidP="00C26C03">
      <w:pPr>
        <w:rPr>
          <w:rFonts w:eastAsiaTheme="minorEastAsia" w:cs="Times New Roman (Body CS)"/>
          <w:color w:val="AEAAAA" w:themeColor="background2" w:themeShade="BF"/>
          <w:spacing w:val="14"/>
          <w:sz w:val="28"/>
          <w:szCs w:val="22"/>
        </w:rPr>
      </w:pPr>
    </w:p>
    <w:sectPr w:rsidR="00C26C03" w:rsidRPr="00396D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85BB" w14:textId="77777777" w:rsidR="004B11CB" w:rsidRDefault="004B11CB" w:rsidP="00185D5C">
      <w:r>
        <w:separator/>
      </w:r>
    </w:p>
  </w:endnote>
  <w:endnote w:type="continuationSeparator" w:id="0">
    <w:p w14:paraId="2DB8BE03" w14:textId="77777777" w:rsidR="004B11CB" w:rsidRDefault="004B11CB" w:rsidP="00185D5C">
      <w:r>
        <w:continuationSeparator/>
      </w:r>
    </w:p>
  </w:endnote>
  <w:endnote w:type="continuationNotice" w:id="1">
    <w:p w14:paraId="71812A15" w14:textId="77777777" w:rsidR="004B11CB" w:rsidRDefault="004B1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A14C8" w14:textId="77777777" w:rsidR="00FF4162" w:rsidRDefault="00FF4162" w:rsidP="000731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0C14B3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0C37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62D70B" wp14:editId="4FE077B1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CCCE6E" w14:textId="32457878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202</w:t>
                          </w:r>
                          <w:r w:rsidR="00AD1C96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2D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15.8pt;margin-top:-4.8pt;width:98.75pt;height:5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" filled="f" stroked="f" strokeweight=".5pt">
              <v:textbox>
                <w:txbxContent>
                  <w:p w14:paraId="69CCCE6E" w14:textId="32457878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202</w:t>
                    </w:r>
                    <w:r w:rsidR="00AD1C96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15CB211" wp14:editId="0C281E2E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E8FDA" w14:textId="6E149295" w:rsidR="00C22495" w:rsidRPr="00C22495" w:rsidRDefault="00396DA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6E223A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6E223A">
                            <w:rPr>
                              <w:sz w:val="16"/>
                              <w:szCs w:val="16"/>
                            </w:rPr>
                            <w:t>14/08/</w:t>
                          </w:r>
                          <w:r w:rsidR="00A459BE">
                            <w:rPr>
                              <w:sz w:val="16"/>
                              <w:szCs w:val="16"/>
                            </w:rPr>
                            <w:t>202</w:t>
                          </w:r>
                          <w:r w:rsidR="00395251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5CB211" id="Text Box 2" o:spid="_x0000_s1029" type="#_x0000_t202" style="position:absolute;margin-left:-57.6pt;margin-top:14.4pt;width:34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UnEw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" stroked="f">
              <v:textbox style="mso-fit-shape-to-text:t">
                <w:txbxContent>
                  <w:p w14:paraId="4C4E8FDA" w14:textId="6E149295" w:rsidR="00C22495" w:rsidRPr="00C22495" w:rsidRDefault="00396DA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6E223A">
                      <w:rPr>
                        <w:sz w:val="16"/>
                        <w:szCs w:val="16"/>
                      </w:rPr>
                      <w:t>3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6E223A">
                      <w:rPr>
                        <w:sz w:val="16"/>
                        <w:szCs w:val="16"/>
                      </w:rPr>
                      <w:t>14/08/</w:t>
                    </w:r>
                    <w:r w:rsidR="00A459BE">
                      <w:rPr>
                        <w:sz w:val="16"/>
                        <w:szCs w:val="16"/>
                      </w:rPr>
                      <w:t>202</w:t>
                    </w:r>
                    <w:r w:rsidR="00395251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58241" behindDoc="1" locked="0" layoutInCell="1" allowOverlap="1" wp14:anchorId="7A1A82AE" wp14:editId="66144159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FC7F" w14:textId="77777777" w:rsidR="004B11CB" w:rsidRDefault="004B11CB" w:rsidP="00185D5C">
      <w:r>
        <w:separator/>
      </w:r>
    </w:p>
  </w:footnote>
  <w:footnote w:type="continuationSeparator" w:id="0">
    <w:p w14:paraId="6D62A753" w14:textId="77777777" w:rsidR="004B11CB" w:rsidRDefault="004B11CB" w:rsidP="00185D5C">
      <w:r>
        <w:continuationSeparator/>
      </w:r>
    </w:p>
  </w:footnote>
  <w:footnote w:type="continuationNotice" w:id="1">
    <w:p w14:paraId="0AB28411" w14:textId="77777777" w:rsidR="004B11CB" w:rsidRDefault="004B1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8945" w14:textId="4CF00100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634D05" wp14:editId="4D350C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AC652" w14:textId="586701D1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34D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0AC652" w14:textId="586701D1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653C" w14:textId="7F52E1D1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9AE13A0" wp14:editId="08BF858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1854D" w14:textId="4D23B9FB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E13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AC1854D" w14:textId="4D23B9FB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769">
      <w:rPr>
        <w:noProof/>
      </w:rPr>
      <w:drawing>
        <wp:anchor distT="0" distB="0" distL="114300" distR="114300" simplePos="0" relativeHeight="251658240" behindDoc="0" locked="0" layoutInCell="1" allowOverlap="1" wp14:anchorId="6F8F4D6E" wp14:editId="679A66B3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466" w14:textId="7399D2CD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90213" wp14:editId="3DA99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F087" w14:textId="30DF3932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2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73F087" w14:textId="30DF3932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62A09"/>
    <w:multiLevelType w:val="hybridMultilevel"/>
    <w:tmpl w:val="D216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4"/>
  </w:num>
  <w:num w:numId="14" w16cid:durableId="1823933781">
    <w:abstractNumId w:val="16"/>
  </w:num>
  <w:num w:numId="15" w16cid:durableId="755639133">
    <w:abstractNumId w:val="10"/>
  </w:num>
  <w:num w:numId="16" w16cid:durableId="1628704891">
    <w:abstractNumId w:val="18"/>
  </w:num>
  <w:num w:numId="17" w16cid:durableId="497616393">
    <w:abstractNumId w:val="17"/>
  </w:num>
  <w:num w:numId="18" w16cid:durableId="859585692">
    <w:abstractNumId w:val="15"/>
  </w:num>
  <w:num w:numId="19" w16cid:durableId="14386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AB"/>
    <w:rsid w:val="00010B39"/>
    <w:rsid w:val="0002413A"/>
    <w:rsid w:val="000476C5"/>
    <w:rsid w:val="00047B50"/>
    <w:rsid w:val="0005184D"/>
    <w:rsid w:val="000649C8"/>
    <w:rsid w:val="00073185"/>
    <w:rsid w:val="0008391B"/>
    <w:rsid w:val="000855A7"/>
    <w:rsid w:val="000A52FC"/>
    <w:rsid w:val="000B35C0"/>
    <w:rsid w:val="000B77C5"/>
    <w:rsid w:val="000E6876"/>
    <w:rsid w:val="000F58D0"/>
    <w:rsid w:val="000F638A"/>
    <w:rsid w:val="001233F8"/>
    <w:rsid w:val="001354EA"/>
    <w:rsid w:val="0013782C"/>
    <w:rsid w:val="00147162"/>
    <w:rsid w:val="00147A35"/>
    <w:rsid w:val="00174A20"/>
    <w:rsid w:val="00180B8A"/>
    <w:rsid w:val="00185D5C"/>
    <w:rsid w:val="001D39A6"/>
    <w:rsid w:val="001E0AAF"/>
    <w:rsid w:val="001E1550"/>
    <w:rsid w:val="001E5E97"/>
    <w:rsid w:val="001E6864"/>
    <w:rsid w:val="001F482D"/>
    <w:rsid w:val="00231B41"/>
    <w:rsid w:val="002435B0"/>
    <w:rsid w:val="00247391"/>
    <w:rsid w:val="00251953"/>
    <w:rsid w:val="00253288"/>
    <w:rsid w:val="0025723B"/>
    <w:rsid w:val="0026797C"/>
    <w:rsid w:val="00282978"/>
    <w:rsid w:val="002906B7"/>
    <w:rsid w:val="00297015"/>
    <w:rsid w:val="002B7BC8"/>
    <w:rsid w:val="002C2311"/>
    <w:rsid w:val="002C3F6A"/>
    <w:rsid w:val="002C7ED6"/>
    <w:rsid w:val="002D266C"/>
    <w:rsid w:val="002D59A4"/>
    <w:rsid w:val="00313A42"/>
    <w:rsid w:val="00347613"/>
    <w:rsid w:val="00354D42"/>
    <w:rsid w:val="00355B8B"/>
    <w:rsid w:val="00357376"/>
    <w:rsid w:val="0037024E"/>
    <w:rsid w:val="0037157B"/>
    <w:rsid w:val="0038714B"/>
    <w:rsid w:val="00395251"/>
    <w:rsid w:val="00396DAB"/>
    <w:rsid w:val="003B214C"/>
    <w:rsid w:val="003E7DEC"/>
    <w:rsid w:val="004009A0"/>
    <w:rsid w:val="00411472"/>
    <w:rsid w:val="004148A9"/>
    <w:rsid w:val="00430587"/>
    <w:rsid w:val="00437125"/>
    <w:rsid w:val="00442395"/>
    <w:rsid w:val="0044324B"/>
    <w:rsid w:val="00444099"/>
    <w:rsid w:val="004611EF"/>
    <w:rsid w:val="004820A3"/>
    <w:rsid w:val="0048457E"/>
    <w:rsid w:val="004875AD"/>
    <w:rsid w:val="00491E36"/>
    <w:rsid w:val="00491EB9"/>
    <w:rsid w:val="004B11CB"/>
    <w:rsid w:val="004B62CF"/>
    <w:rsid w:val="004C1B98"/>
    <w:rsid w:val="005119E3"/>
    <w:rsid w:val="0055101B"/>
    <w:rsid w:val="00552B90"/>
    <w:rsid w:val="00553F09"/>
    <w:rsid w:val="00575B9B"/>
    <w:rsid w:val="005B2650"/>
    <w:rsid w:val="005D1DA1"/>
    <w:rsid w:val="00624009"/>
    <w:rsid w:val="00664144"/>
    <w:rsid w:val="00670E7F"/>
    <w:rsid w:val="006E223A"/>
    <w:rsid w:val="00704ED7"/>
    <w:rsid w:val="0070506E"/>
    <w:rsid w:val="00716004"/>
    <w:rsid w:val="00721617"/>
    <w:rsid w:val="00773017"/>
    <w:rsid w:val="007C0DA9"/>
    <w:rsid w:val="007C1CAC"/>
    <w:rsid w:val="007E1A47"/>
    <w:rsid w:val="007E64CF"/>
    <w:rsid w:val="007F1E26"/>
    <w:rsid w:val="0082265B"/>
    <w:rsid w:val="008252E8"/>
    <w:rsid w:val="008339F1"/>
    <w:rsid w:val="00851841"/>
    <w:rsid w:val="008548E0"/>
    <w:rsid w:val="00864DB0"/>
    <w:rsid w:val="0088515D"/>
    <w:rsid w:val="00892D7F"/>
    <w:rsid w:val="00897C2C"/>
    <w:rsid w:val="008A1E5A"/>
    <w:rsid w:val="008C1C2D"/>
    <w:rsid w:val="00906423"/>
    <w:rsid w:val="00940893"/>
    <w:rsid w:val="00943DE8"/>
    <w:rsid w:val="009573DE"/>
    <w:rsid w:val="009654FD"/>
    <w:rsid w:val="0098648F"/>
    <w:rsid w:val="00992070"/>
    <w:rsid w:val="009962FE"/>
    <w:rsid w:val="009A09F0"/>
    <w:rsid w:val="009A7B74"/>
    <w:rsid w:val="009B768D"/>
    <w:rsid w:val="009C4903"/>
    <w:rsid w:val="009D4814"/>
    <w:rsid w:val="009D5D06"/>
    <w:rsid w:val="009D71C5"/>
    <w:rsid w:val="009E1A20"/>
    <w:rsid w:val="00A101EB"/>
    <w:rsid w:val="00A134EF"/>
    <w:rsid w:val="00A34807"/>
    <w:rsid w:val="00A37EF1"/>
    <w:rsid w:val="00A459BE"/>
    <w:rsid w:val="00A8457D"/>
    <w:rsid w:val="00AC7903"/>
    <w:rsid w:val="00AD1C96"/>
    <w:rsid w:val="00B17534"/>
    <w:rsid w:val="00B2433A"/>
    <w:rsid w:val="00B2489E"/>
    <w:rsid w:val="00B24BAC"/>
    <w:rsid w:val="00B55EE0"/>
    <w:rsid w:val="00B64220"/>
    <w:rsid w:val="00BD276D"/>
    <w:rsid w:val="00BD37FA"/>
    <w:rsid w:val="00BF51CC"/>
    <w:rsid w:val="00C0156D"/>
    <w:rsid w:val="00C0195B"/>
    <w:rsid w:val="00C17EB3"/>
    <w:rsid w:val="00C22495"/>
    <w:rsid w:val="00C23600"/>
    <w:rsid w:val="00C26C03"/>
    <w:rsid w:val="00D0604D"/>
    <w:rsid w:val="00D21722"/>
    <w:rsid w:val="00D25769"/>
    <w:rsid w:val="00D50021"/>
    <w:rsid w:val="00D61123"/>
    <w:rsid w:val="00D8477B"/>
    <w:rsid w:val="00DA2B80"/>
    <w:rsid w:val="00DC3F8A"/>
    <w:rsid w:val="00DC7CC0"/>
    <w:rsid w:val="00DE38F8"/>
    <w:rsid w:val="00E06AB3"/>
    <w:rsid w:val="00E203B7"/>
    <w:rsid w:val="00E30C26"/>
    <w:rsid w:val="00E538BB"/>
    <w:rsid w:val="00E87D16"/>
    <w:rsid w:val="00E951E8"/>
    <w:rsid w:val="00E95D12"/>
    <w:rsid w:val="00E96F88"/>
    <w:rsid w:val="00EB0BCF"/>
    <w:rsid w:val="00EC40EC"/>
    <w:rsid w:val="00EF4B3D"/>
    <w:rsid w:val="00F12746"/>
    <w:rsid w:val="00F16985"/>
    <w:rsid w:val="00F20585"/>
    <w:rsid w:val="00F331BF"/>
    <w:rsid w:val="00F42C6B"/>
    <w:rsid w:val="00F50876"/>
    <w:rsid w:val="00F57156"/>
    <w:rsid w:val="00F70ED0"/>
    <w:rsid w:val="00F7225E"/>
    <w:rsid w:val="00F969A5"/>
    <w:rsid w:val="00FA7EE8"/>
    <w:rsid w:val="00FE09EB"/>
    <w:rsid w:val="00FF1524"/>
    <w:rsid w:val="00FF4162"/>
    <w:rsid w:val="0193ACC7"/>
    <w:rsid w:val="054C54DE"/>
    <w:rsid w:val="0BEC91A1"/>
    <w:rsid w:val="100656FE"/>
    <w:rsid w:val="1389DCE3"/>
    <w:rsid w:val="3B65273D"/>
    <w:rsid w:val="405B53DA"/>
    <w:rsid w:val="52DBC78C"/>
    <w:rsid w:val="6A20B01C"/>
    <w:rsid w:val="73E46DFC"/>
    <w:rsid w:val="764C9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8823"/>
  <w15:chartTrackingRefBased/>
  <w15:docId w15:val="{2B23D9A7-AF63-4EFF-B3B4-6864CDA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6DAB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47162"/>
    <w:pPr>
      <w:contextualSpacing/>
    </w:pPr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2"/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6DAB"/>
    <w:rPr>
      <w:rFonts w:eastAsiaTheme="majorEastAsia" w:cstheme="majorBidi"/>
      <w:b/>
      <w:bCs w:val="0"/>
      <w:color w:val="DB1785"/>
      <w:sz w:val="40"/>
      <w:szCs w:val="40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4D42"/>
    <w:pPr>
      <w:numPr>
        <w:ilvl w:val="1"/>
      </w:numPr>
      <w:spacing w:after="160"/>
    </w:pPr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4D42"/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96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714B"/>
  </w:style>
  <w:style w:type="character" w:styleId="CommentReference">
    <w:name w:val="annotation reference"/>
    <w:basedOn w:val="DefaultParagraphFont"/>
    <w:uiPriority w:val="99"/>
    <w:semiHidden/>
    <w:unhideWhenUsed/>
    <w:rsid w:val="003952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innovateawarding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innovateawarding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ateawarding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Davey\OneDrive%20-%20Lifetime%20Training%20Group%20Limited\Desktop\Innovate%20Word%20template%20version%20control%20footer%20-%20portrait%20-%20Copy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8C9950-8CEC-4D63-8189-B5C5E5E1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345F0-8D22-42C3-8F6B-F3CCF3DF33B1}">
  <ds:schemaRefs>
    <ds:schemaRef ds:uri="http://schemas.microsoft.com/office/infopath/2007/PartnerControls"/>
    <ds:schemaRef ds:uri="http://purl.org/dc/terms/"/>
    <ds:schemaRef ds:uri="eff6dd09-a9d9-4f80-af78-6d685a3af8a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f4c1739-bd98-4dbb-bd3b-a59ea07109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 Word template version control footer - portrait - Copy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Sheridan Selwood</cp:lastModifiedBy>
  <cp:revision>2</cp:revision>
  <dcterms:created xsi:type="dcterms:W3CDTF">2025-08-14T14:43:00Z</dcterms:created>
  <dcterms:modified xsi:type="dcterms:W3CDTF">2025-08-14T14:43:00Z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61519f85-b1b8-4d9c-bf03-f8147f410c03_Enabled">
    <vt:lpwstr>true</vt:lpwstr>
  </property>
  <property fmtid="{D5CDD505-2E9C-101B-9397-08002B2CF9AE}" pid="8" name="MSIP_Label_61519f85-b1b8-4d9c-bf03-f8147f410c03_SetDate">
    <vt:lpwstr>2023-09-12T10:34:41Z</vt:lpwstr>
  </property>
  <property fmtid="{D5CDD505-2E9C-101B-9397-08002B2CF9AE}" pid="9" name="MSIP_Label_61519f85-b1b8-4d9c-bf03-f8147f410c03_Method">
    <vt:lpwstr>Privileged</vt:lpwstr>
  </property>
  <property fmtid="{D5CDD505-2E9C-101B-9397-08002B2CF9AE}" pid="10" name="MSIP_Label_61519f85-b1b8-4d9c-bf03-f8147f410c03_Name">
    <vt:lpwstr>Innovate Confidential</vt:lpwstr>
  </property>
  <property fmtid="{D5CDD505-2E9C-101B-9397-08002B2CF9AE}" pid="11" name="MSIP_Label_61519f85-b1b8-4d9c-bf03-f8147f410c03_SiteId">
    <vt:lpwstr>59c39578-7ef8-4872-ac83-cd8dc4fb6ec6</vt:lpwstr>
  </property>
  <property fmtid="{D5CDD505-2E9C-101B-9397-08002B2CF9AE}" pid="12" name="MSIP_Label_61519f85-b1b8-4d9c-bf03-f8147f410c03_ActionId">
    <vt:lpwstr>883a32b0-273f-4888-aa0d-1cd81914c9be</vt:lpwstr>
  </property>
  <property fmtid="{D5CDD505-2E9C-101B-9397-08002B2CF9AE}" pid="13" name="MSIP_Label_61519f85-b1b8-4d9c-bf03-f8147f410c03_ContentBits">
    <vt:lpwstr>1</vt:lpwstr>
  </property>
</Properties>
</file>