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8E0C" w14:textId="11748B9C" w:rsidR="00185D5C" w:rsidRDefault="00906423" w:rsidP="00B2489E">
      <w:pPr>
        <w:pStyle w:val="Title"/>
        <w:outlineLvl w:val="0"/>
      </w:pPr>
      <w:r>
        <w:t xml:space="preserve">Stage </w:t>
      </w:r>
      <w:r w:rsidR="00626446">
        <w:t>2</w:t>
      </w:r>
      <w:r>
        <w:t xml:space="preserve"> </w:t>
      </w:r>
      <w:r w:rsidR="009573DE">
        <w:t xml:space="preserve">Appeal </w:t>
      </w:r>
      <w:r>
        <w:t>F</w:t>
      </w:r>
      <w:r w:rsidR="009573DE">
        <w:t>orm</w:t>
      </w:r>
      <w:r>
        <w:t xml:space="preserve"> - </w:t>
      </w:r>
      <w:r w:rsidR="009D26DD">
        <w:t>EPA</w:t>
      </w:r>
    </w:p>
    <w:p w14:paraId="34A80546" w14:textId="2CDF2AE5" w:rsidR="00396DAB" w:rsidRDefault="00396DAB"/>
    <w:p w14:paraId="12F15CBC" w14:textId="1DCF7E4C" w:rsidR="00396DAB" w:rsidRDefault="00D0604D">
      <w:r w:rsidRPr="00D0604D">
        <w:t>Before you complete this form, we recommend you read through our</w:t>
      </w:r>
      <w:r w:rsidR="00670E7F">
        <w:t xml:space="preserve"> </w:t>
      </w:r>
      <w:r w:rsidR="00906423">
        <w:t>‘</w:t>
      </w:r>
      <w:r w:rsidR="00670E7F" w:rsidRPr="00670E7F">
        <w:t xml:space="preserve">Appeals Policy and Process </w:t>
      </w:r>
      <w:r w:rsidR="00906423">
        <w:t>–</w:t>
      </w:r>
      <w:r w:rsidR="00670E7F" w:rsidRPr="00670E7F">
        <w:t xml:space="preserve"> </w:t>
      </w:r>
      <w:r w:rsidR="009D26DD">
        <w:t>EPA</w:t>
      </w:r>
      <w:r w:rsidR="00906423">
        <w:t>’</w:t>
      </w:r>
      <w:r w:rsidR="00670E7F" w:rsidRPr="00670E7F">
        <w:t xml:space="preserve"> </w:t>
      </w:r>
      <w:r w:rsidRPr="00D0604D">
        <w:t xml:space="preserve">as this contains important information on the grounds for appeal and the appeals process. This document can be found on our website </w:t>
      </w:r>
      <w:hyperlink r:id="rId11" w:history="1">
        <w:r w:rsidRPr="008A6F12">
          <w:rPr>
            <w:rStyle w:val="Hyperlink"/>
          </w:rPr>
          <w:t>www.innovateawarding.org</w:t>
        </w:r>
      </w:hyperlink>
      <w:r w:rsidR="009D26DD" w:rsidRPr="009D26DD">
        <w:rPr>
          <w:rStyle w:val="Hyperlink"/>
          <w:color w:val="auto"/>
          <w:u w:val="none"/>
        </w:rPr>
        <w:t xml:space="preserve"> or </w:t>
      </w:r>
      <w:proofErr w:type="spellStart"/>
      <w:r w:rsidR="009D26DD" w:rsidRPr="009D26DD">
        <w:rPr>
          <w:rStyle w:val="Hyperlink"/>
          <w:color w:val="auto"/>
          <w:u w:val="none"/>
        </w:rPr>
        <w:t>epaPRO</w:t>
      </w:r>
      <w:proofErr w:type="spellEnd"/>
      <w:r w:rsidR="009D26DD" w:rsidRPr="009D26DD">
        <w:rPr>
          <w:rStyle w:val="Hyperlink"/>
          <w:color w:val="auto"/>
          <w:u w:val="none"/>
        </w:rPr>
        <w:t>.</w:t>
      </w:r>
    </w:p>
    <w:p w14:paraId="7B44EB60" w14:textId="290A7FA4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50C5BF61" w:rsidR="00396DAB" w:rsidRDefault="00396DAB" w:rsidP="00396DAB">
      <w:r>
        <w:t xml:space="preserve">This form should be submitted within </w:t>
      </w:r>
      <w:r w:rsidR="00626446">
        <w:rPr>
          <w:b/>
          <w:bCs w:val="0"/>
        </w:rPr>
        <w:t>5</w:t>
      </w:r>
      <w:r>
        <w:t xml:space="preserve"> working days of the decision or outcome </w:t>
      </w:r>
      <w:r w:rsidR="00626446">
        <w:t xml:space="preserve">of </w:t>
      </w:r>
      <w:r w:rsidR="000172FC">
        <w:t xml:space="preserve">a </w:t>
      </w:r>
      <w:r w:rsidR="00626446">
        <w:t xml:space="preserve">Stage 1 appeal. </w:t>
      </w:r>
    </w:p>
    <w:p w14:paraId="3B3F27DE" w14:textId="77777777" w:rsidR="00AD2149" w:rsidRDefault="00AD2149" w:rsidP="00396DAB"/>
    <w:p w14:paraId="2F24ED52" w14:textId="17E54CC4" w:rsidR="00396DAB" w:rsidRDefault="00396DAB" w:rsidP="00396DAB">
      <w:pPr>
        <w:pStyle w:val="ListParagraph"/>
        <w:numPr>
          <w:ilvl w:val="0"/>
          <w:numId w:val="19"/>
        </w:numPr>
      </w:pPr>
      <w:r>
        <w:t>Please answer all the questions (</w:t>
      </w:r>
      <w:r w:rsidR="00906423">
        <w:t xml:space="preserve">Please </w:t>
      </w:r>
      <w:r>
        <w:t xml:space="preserve">use additional </w:t>
      </w:r>
      <w:r w:rsidR="00A37EF1">
        <w:t>pages</w:t>
      </w:r>
      <w:r w:rsidR="00906423">
        <w:t xml:space="preserve"> if required</w:t>
      </w:r>
      <w:r>
        <w:t>)</w:t>
      </w:r>
    </w:p>
    <w:p w14:paraId="36B13A62" w14:textId="6BBED79A" w:rsidR="00396DAB" w:rsidRDefault="00906423" w:rsidP="00396DAB">
      <w:pPr>
        <w:pStyle w:val="ListParagraph"/>
        <w:numPr>
          <w:ilvl w:val="0"/>
          <w:numId w:val="19"/>
        </w:numPr>
      </w:pPr>
      <w:r>
        <w:t>A</w:t>
      </w:r>
      <w:r w:rsidR="00396DAB">
        <w:t>ttach any written documentation or evidence to support your appeal</w:t>
      </w:r>
      <w:r>
        <w:t xml:space="preserve"> if appropriate</w:t>
      </w:r>
    </w:p>
    <w:p w14:paraId="62175F46" w14:textId="77777777" w:rsidR="00396DAB" w:rsidRDefault="00396DAB" w:rsidP="00396DAB">
      <w:pPr>
        <w:pStyle w:val="ListParagraph"/>
        <w:numPr>
          <w:ilvl w:val="0"/>
          <w:numId w:val="0"/>
        </w:numPr>
        <w:ind w:left="720"/>
      </w:pPr>
    </w:p>
    <w:p w14:paraId="6CA7DE2E" w14:textId="2BA58F83" w:rsidR="00396DAB" w:rsidRDefault="00396DAB" w:rsidP="00396DAB">
      <w:r w:rsidRPr="008C1C2D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6027"/>
      </w:tblGrid>
      <w:tr w:rsidR="00396DAB" w14:paraId="7842CEE6" w14:textId="77777777" w:rsidTr="6A09A040">
        <w:tc>
          <w:tcPr>
            <w:tcW w:w="2989" w:type="dxa"/>
          </w:tcPr>
          <w:p w14:paraId="43CD3A05" w14:textId="128F6470" w:rsidR="00396DAB" w:rsidRPr="00396DAB" w:rsidRDefault="009D26DD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</w:t>
            </w:r>
            <w:r w:rsidR="00396DAB"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name</w:t>
            </w:r>
            <w:r w:rsidR="00C53403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6027" w:type="dxa"/>
          </w:tcPr>
          <w:p w14:paraId="2A753DED" w14:textId="77777777" w:rsidR="00396DAB" w:rsidRDefault="00396DAB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37A1B1" w14:textId="577A3CB8" w:rsidR="00A61552" w:rsidRDefault="00A61552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DC3F8A" w14:paraId="09545618" w14:textId="77777777" w:rsidTr="6A09A040">
        <w:tc>
          <w:tcPr>
            <w:tcW w:w="2989" w:type="dxa"/>
          </w:tcPr>
          <w:p w14:paraId="0E24CC4E" w14:textId="358A546C" w:rsidR="00DC3F8A" w:rsidRPr="00396DAB" w:rsidRDefault="009D26DD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</w:t>
            </w:r>
            <w:r w:rsidR="00DC3F8A"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="00A37EF1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DOB</w:t>
            </w:r>
            <w:r w:rsidR="00C53403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6027" w:type="dxa"/>
          </w:tcPr>
          <w:p w14:paraId="63D6B43A" w14:textId="77777777" w:rsidR="00DC3F8A" w:rsidRDefault="00DC3F8A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4BE7326" w14:textId="1B89E496" w:rsidR="00A61552" w:rsidRDefault="00A61552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C53403" w:rsidRPr="00C53403" w14:paraId="78219EC8" w14:textId="77777777" w:rsidTr="6A09A040">
        <w:tc>
          <w:tcPr>
            <w:tcW w:w="2989" w:type="dxa"/>
          </w:tcPr>
          <w:p w14:paraId="7E7036D1" w14:textId="7E77FF12" w:rsidR="00C53403" w:rsidRPr="00AD2149" w:rsidRDefault="00AD214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 email address:</w:t>
            </w:r>
          </w:p>
        </w:tc>
        <w:tc>
          <w:tcPr>
            <w:tcW w:w="6027" w:type="dxa"/>
          </w:tcPr>
          <w:p w14:paraId="43D115B9" w14:textId="77777777" w:rsidR="00C53403" w:rsidRDefault="00C53403" w:rsidP="00AC7903">
            <w:pPr>
              <w:rPr>
                <w:rStyle w:val="SFbodycopygeneral"/>
                <w:rFonts w:ascii="Tahoma" w:hAnsi="Tahoma" w:cs="Tahoma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1F3FC45" w14:textId="77777777" w:rsidR="00A61552" w:rsidRPr="00C53403" w:rsidRDefault="00A61552" w:rsidP="00AC7903">
            <w:pPr>
              <w:rPr>
                <w:rStyle w:val="SFbodycopygeneral"/>
                <w:rFonts w:ascii="Tahoma" w:hAnsi="Tahoma" w:cs="Tahoma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19FC1ED0" w14:textId="77777777" w:rsidTr="6A09A040">
        <w:tc>
          <w:tcPr>
            <w:tcW w:w="2989" w:type="dxa"/>
          </w:tcPr>
          <w:p w14:paraId="5F5A749D" w14:textId="77777777" w:rsidR="004B62CF" w:rsidRPr="00AD2149" w:rsidRDefault="00AD214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AD214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 ULN:</w:t>
            </w:r>
          </w:p>
          <w:p w14:paraId="4FABC93F" w14:textId="5C815B6F" w:rsidR="00AD2149" w:rsidRPr="00396DAB" w:rsidRDefault="00AD214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0C5452E0" w14:textId="77777777" w:rsidR="004B62CF" w:rsidRDefault="004B62CF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6A09A040">
        <w:tc>
          <w:tcPr>
            <w:tcW w:w="2989" w:type="dxa"/>
          </w:tcPr>
          <w:p w14:paraId="6EE72043" w14:textId="4DF67D5E" w:rsidR="009962FE" w:rsidRPr="00396DAB" w:rsidRDefault="009D26DD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Standard</w:t>
            </w:r>
            <w:r w:rsidR="00AD214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Pr="00AD2149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(including version)</w:t>
            </w:r>
          </w:p>
        </w:tc>
        <w:tc>
          <w:tcPr>
            <w:tcW w:w="6027" w:type="dxa"/>
          </w:tcPr>
          <w:p w14:paraId="33CDA96B" w14:textId="77777777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C35E16" w14:paraId="2BF04DC5" w14:textId="77777777" w:rsidTr="6A09A040">
        <w:tc>
          <w:tcPr>
            <w:tcW w:w="2989" w:type="dxa"/>
          </w:tcPr>
          <w:p w14:paraId="12444C79" w14:textId="77777777" w:rsidR="00B91CB5" w:rsidRPr="00143A1B" w:rsidRDefault="00B91CB5" w:rsidP="00B91CB5">
            <w:pPr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A</w:t>
            </w:r>
            <w:r w:rsidRPr="00143A1B"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ssessment Method</w:t>
            </w:r>
            <w:r w:rsidRPr="00143A1B"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</w:p>
          <w:p w14:paraId="61366C56" w14:textId="01843355" w:rsidR="00B91CB5" w:rsidRPr="00143A1B" w:rsidRDefault="00B91CB5" w:rsidP="00B91CB5">
            <w:pPr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</w:pP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(e.g. Professional Discussion/MCQ/</w:t>
            </w:r>
            <w:r w:rsidR="00EA12D6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Project</w:t>
            </w: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)</w:t>
            </w:r>
          </w:p>
          <w:p w14:paraId="0C9750E2" w14:textId="77777777" w:rsidR="00C35E16" w:rsidRDefault="00C35E16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2406978A" w14:textId="77777777" w:rsidR="00C35E16" w:rsidRDefault="00C35E16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66539862" w14:textId="77777777" w:rsidTr="6A09A040">
        <w:tc>
          <w:tcPr>
            <w:tcW w:w="2989" w:type="dxa"/>
          </w:tcPr>
          <w:p w14:paraId="0E738D5B" w14:textId="73A81513" w:rsidR="00A134EF" w:rsidRPr="00906423" w:rsidRDefault="2D51F2E6" w:rsidP="16483FDF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z w:val="24"/>
                <w:szCs w:val="24"/>
                <w:lang w:val="en-GB"/>
              </w:rPr>
            </w:pPr>
            <w:r w:rsidRPr="16483FD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P</w:t>
            </w:r>
            <w:r w:rsidR="00A134EF" w:rsidRPr="16483FD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rovider</w:t>
            </w:r>
            <w:r w:rsidR="7A378DAC" w:rsidRPr="16483FD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name</w:t>
            </w:r>
            <w:r w:rsidR="127DE57D" w:rsidRPr="16483FD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</w:p>
          <w:p w14:paraId="57CCDEA6" w14:textId="05070DBD" w:rsidR="00A134EF" w:rsidRPr="00906423" w:rsidRDefault="00A134EF" w:rsidP="16483FDF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16483FD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27" w:type="dxa"/>
          </w:tcPr>
          <w:p w14:paraId="6986756C" w14:textId="4FEEE956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06423" w14:paraId="7113F698" w14:textId="77777777" w:rsidTr="6A09A040">
        <w:tc>
          <w:tcPr>
            <w:tcW w:w="2989" w:type="dxa"/>
          </w:tcPr>
          <w:p w14:paraId="13AB0A2A" w14:textId="12E87702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Has a previous Enquiry</w:t>
            </w:r>
            <w:r w:rsidR="0062644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="000C6BB5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stage</w:t>
            </w:r>
            <w:r w:rsidR="0062644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been submitted? </w:t>
            </w:r>
            <w:r w:rsidR="00AD2149" w:rsidRPr="00AD2149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Y</w:t>
            </w:r>
            <w:r w:rsidRPr="00AD2149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es/</w:t>
            </w:r>
            <w:r w:rsidR="00AD2149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N</w:t>
            </w:r>
            <w:r w:rsidRPr="00AD2149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o</w:t>
            </w:r>
          </w:p>
        </w:tc>
        <w:tc>
          <w:tcPr>
            <w:tcW w:w="6027" w:type="dxa"/>
          </w:tcPr>
          <w:p w14:paraId="23B1A50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626446" w14:paraId="203DA6EF" w14:textId="77777777" w:rsidTr="6A09A040">
        <w:tc>
          <w:tcPr>
            <w:tcW w:w="2989" w:type="dxa"/>
          </w:tcPr>
          <w:p w14:paraId="7F571B0F" w14:textId="5725C928" w:rsidR="00626446" w:rsidRDefault="00626446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Has a previous Stage 1 appeal been submitted? </w:t>
            </w:r>
            <w:r w:rsidR="0083667A" w:rsidRPr="0083667A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Y</w:t>
            </w:r>
            <w:r w:rsidRPr="0083667A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es/</w:t>
            </w:r>
            <w:r w:rsidR="0083667A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N</w:t>
            </w:r>
            <w:r w:rsidRPr="0083667A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o</w:t>
            </w:r>
          </w:p>
        </w:tc>
        <w:tc>
          <w:tcPr>
            <w:tcW w:w="6027" w:type="dxa"/>
          </w:tcPr>
          <w:p w14:paraId="4BB6007D" w14:textId="77777777" w:rsidR="00626446" w:rsidRDefault="00626446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0C6722" w14:paraId="3645AB47" w14:textId="77777777" w:rsidTr="6A09A040">
        <w:tc>
          <w:tcPr>
            <w:tcW w:w="2989" w:type="dxa"/>
          </w:tcPr>
          <w:p w14:paraId="7958E9B6" w14:textId="5FA2E323" w:rsidR="000C6722" w:rsidRDefault="000C6722" w:rsidP="000C6722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Date of Stage 1 decision you are appealing against</w:t>
            </w:r>
            <w:r w:rsidR="0083667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6027" w:type="dxa"/>
          </w:tcPr>
          <w:p w14:paraId="31D98C10" w14:textId="77777777" w:rsidR="000C6722" w:rsidRDefault="000C6722" w:rsidP="000C6722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30AF429" w14:textId="77777777" w:rsidR="000C6722" w:rsidRDefault="000C6722" w:rsidP="000C6722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01269C72" w14:textId="7B85A3E4" w:rsidR="000C6722" w:rsidRDefault="000C67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6027"/>
      </w:tblGrid>
      <w:tr w:rsidR="00943DE8" w14:paraId="792E883E" w14:textId="77777777" w:rsidTr="6A09A040">
        <w:tc>
          <w:tcPr>
            <w:tcW w:w="2989" w:type="dxa"/>
          </w:tcPr>
          <w:p w14:paraId="21CD2145" w14:textId="06F0AD3B" w:rsidR="00943DE8" w:rsidRPr="00943DE8" w:rsidRDefault="006B17A4" w:rsidP="00396DAB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Reason for escalation to Stage 2</w:t>
            </w:r>
            <w:r w:rsidR="0083667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6027" w:type="dxa"/>
          </w:tcPr>
          <w:p w14:paraId="39B15A99" w14:textId="77777777" w:rsid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7E4FB15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0C47299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5820CB6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A4468" w14:paraId="1AE3DF43" w14:textId="77777777" w:rsidTr="6A09A040">
        <w:tc>
          <w:tcPr>
            <w:tcW w:w="2989" w:type="dxa"/>
          </w:tcPr>
          <w:p w14:paraId="0E572917" w14:textId="5A32590B" w:rsidR="009A4468" w:rsidRDefault="009A4468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Desired outcome of Stage 2 appeal</w:t>
            </w:r>
            <w:r w:rsidR="0083667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78F945A7" w14:textId="77777777" w:rsidR="009A4468" w:rsidRDefault="009A4468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0DF21387" w14:textId="77777777" w:rsidR="009A4468" w:rsidRDefault="009A4468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6F846547" w14:textId="6A41D093" w:rsidR="00906423" w:rsidRDefault="00906423" w:rsidP="00396DAB"/>
    <w:p w14:paraId="36CD42F0" w14:textId="77777777" w:rsidR="009D26DD" w:rsidRDefault="009D26DD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906423" w:rsidRPr="0038754E" w14:paraId="13AC601F" w14:textId="77777777" w:rsidTr="00137362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614E5" w14:textId="77777777" w:rsidR="00906423" w:rsidRPr="0038754E" w:rsidRDefault="00906423" w:rsidP="00137362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906423" w:rsidRPr="0038754E" w14:paraId="5C6C51E9" w14:textId="77777777" w:rsidTr="00137362">
        <w:tc>
          <w:tcPr>
            <w:tcW w:w="9016" w:type="dxa"/>
            <w:gridSpan w:val="3"/>
          </w:tcPr>
          <w:p w14:paraId="21FE04CF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 xml:space="preserve">I can confirm, to the best of my knowledge, the information within this appeal form is true and correct. </w:t>
            </w:r>
          </w:p>
          <w:p w14:paraId="290B48A0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</w:p>
          <w:p w14:paraId="0AAF915D" w14:textId="1873C55B" w:rsidR="00906423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£50</w:t>
            </w:r>
            <w:r w:rsidR="00C2688C">
              <w:rPr>
                <w:b/>
                <w:bCs w:val="0"/>
                <w:color w:val="3B5E9D"/>
              </w:rPr>
              <w:t>0</w:t>
            </w:r>
            <w:r w:rsidRPr="00F16985">
              <w:rPr>
                <w:b/>
                <w:bCs w:val="0"/>
                <w:color w:val="3B5E9D"/>
              </w:rPr>
              <w:t>.00 if the appeal is not upheld.</w:t>
            </w:r>
          </w:p>
          <w:p w14:paraId="56F05150" w14:textId="30EDEA48" w:rsidR="00F16985" w:rsidRPr="00751F27" w:rsidRDefault="00F16985" w:rsidP="00F16985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906423" w14:paraId="1D4C900E" w14:textId="77777777" w:rsidTr="00137362">
        <w:tc>
          <w:tcPr>
            <w:tcW w:w="3539" w:type="dxa"/>
            <w:gridSpan w:val="2"/>
          </w:tcPr>
          <w:p w14:paraId="40346ED0" w14:textId="77777777" w:rsidR="00906423" w:rsidRDefault="00906423" w:rsidP="00137362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Name</w:t>
            </w:r>
            <w:r w:rsidR="00C53403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7B462CC1" w14:textId="2A9FE9C8" w:rsidR="00A61552" w:rsidRPr="00F16985" w:rsidRDefault="00A61552" w:rsidP="00137362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4E2FDD60" w14:textId="77777777" w:rsidR="00906423" w:rsidRDefault="00906423" w:rsidP="00137362">
            <w:pPr>
              <w:jc w:val="both"/>
            </w:pPr>
          </w:p>
        </w:tc>
      </w:tr>
      <w:tr w:rsidR="00906423" w14:paraId="22AE3306" w14:textId="77777777" w:rsidTr="00137362">
        <w:trPr>
          <w:trHeight w:val="425"/>
        </w:trPr>
        <w:tc>
          <w:tcPr>
            <w:tcW w:w="3539" w:type="dxa"/>
            <w:gridSpan w:val="2"/>
          </w:tcPr>
          <w:p w14:paraId="3ABCFAB8" w14:textId="66201F21" w:rsidR="00906423" w:rsidRPr="00F16985" w:rsidRDefault="00906423" w:rsidP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 xml:space="preserve">Role </w:t>
            </w:r>
            <w:r w:rsidR="0083667A">
              <w:rPr>
                <w:b/>
                <w:bCs w:val="0"/>
                <w:color w:val="DB1785"/>
              </w:rPr>
              <w:t>within the provider:</w:t>
            </w:r>
          </w:p>
          <w:p w14:paraId="1D3F3D4F" w14:textId="0D7C1CBE" w:rsidR="00906423" w:rsidRPr="00F16985" w:rsidRDefault="00906423" w:rsidP="00906423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1E1FB979" w14:textId="77777777" w:rsidR="00906423" w:rsidRDefault="00906423" w:rsidP="00137362">
            <w:pPr>
              <w:jc w:val="both"/>
            </w:pPr>
          </w:p>
          <w:p w14:paraId="421B0C28" w14:textId="77777777" w:rsidR="00906423" w:rsidRDefault="00906423" w:rsidP="00137362">
            <w:pPr>
              <w:jc w:val="both"/>
            </w:pPr>
          </w:p>
        </w:tc>
      </w:tr>
      <w:tr w:rsidR="00906423" w14:paraId="33B0249E" w14:textId="77777777" w:rsidTr="00137362">
        <w:tc>
          <w:tcPr>
            <w:tcW w:w="3539" w:type="dxa"/>
            <w:gridSpan w:val="2"/>
          </w:tcPr>
          <w:p w14:paraId="51B4A1A5" w14:textId="6AC384E4" w:rsidR="00906423" w:rsidRPr="00F16985" w:rsidRDefault="00906423" w:rsidP="00137362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83667A">
              <w:rPr>
                <w:b/>
                <w:bCs w:val="0"/>
                <w:color w:val="DB1785"/>
              </w:rPr>
              <w:t>:</w:t>
            </w:r>
          </w:p>
          <w:p w14:paraId="0FE83484" w14:textId="6D6761A3" w:rsidR="00906423" w:rsidRPr="00F16985" w:rsidRDefault="00906423" w:rsidP="00137362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A335C6E" w14:textId="77777777" w:rsidR="00906423" w:rsidRDefault="00906423" w:rsidP="00137362">
            <w:pPr>
              <w:jc w:val="both"/>
            </w:pPr>
          </w:p>
          <w:p w14:paraId="7F6DD5CD" w14:textId="77777777" w:rsidR="00906423" w:rsidRDefault="00906423" w:rsidP="00137362">
            <w:pPr>
              <w:jc w:val="both"/>
            </w:pPr>
          </w:p>
        </w:tc>
      </w:tr>
      <w:tr w:rsidR="00906423" w14:paraId="189C9323" w14:textId="77777777" w:rsidTr="00137362">
        <w:tc>
          <w:tcPr>
            <w:tcW w:w="3539" w:type="dxa"/>
            <w:gridSpan w:val="2"/>
          </w:tcPr>
          <w:p w14:paraId="340766C8" w14:textId="77777777" w:rsidR="00906423" w:rsidRDefault="00906423" w:rsidP="00137362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C53403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69C22592" w14:textId="626B0A2B" w:rsidR="00A61552" w:rsidRPr="00F16985" w:rsidRDefault="00A61552" w:rsidP="00137362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8282EE9" w14:textId="77777777" w:rsidR="00906423" w:rsidRDefault="00906423" w:rsidP="00137362">
            <w:pPr>
              <w:jc w:val="both"/>
            </w:pPr>
          </w:p>
        </w:tc>
      </w:tr>
      <w:tr w:rsidR="00906423" w14:paraId="57E06605" w14:textId="77777777" w:rsidTr="00137362">
        <w:tc>
          <w:tcPr>
            <w:tcW w:w="3539" w:type="dxa"/>
            <w:gridSpan w:val="2"/>
          </w:tcPr>
          <w:p w14:paraId="3AAD2B36" w14:textId="77777777" w:rsidR="00906423" w:rsidRDefault="00906423" w:rsidP="00137362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C53403">
              <w:rPr>
                <w:b/>
                <w:bCs w:val="0"/>
                <w:color w:val="DB1785"/>
              </w:rPr>
              <w:t>:</w:t>
            </w:r>
          </w:p>
          <w:p w14:paraId="123392BC" w14:textId="0D57A360" w:rsidR="00A61552" w:rsidRPr="00F16985" w:rsidRDefault="00A61552" w:rsidP="00137362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F90FA55" w14:textId="77777777" w:rsidR="00906423" w:rsidRDefault="00906423" w:rsidP="00137362">
            <w:pPr>
              <w:jc w:val="both"/>
            </w:pPr>
          </w:p>
        </w:tc>
      </w:tr>
    </w:tbl>
    <w:p w14:paraId="5543D1AC" w14:textId="77777777" w:rsidR="00906423" w:rsidRPr="00396DAB" w:rsidRDefault="00906423" w:rsidP="00396DAB"/>
    <w:p w14:paraId="30D27145" w14:textId="60AF0F6F" w:rsidR="00396DAB" w:rsidRDefault="00396DAB" w:rsidP="00396DAB">
      <w:r>
        <w:t xml:space="preserve">*Submission by email from the </w:t>
      </w:r>
      <w:r w:rsidR="52D96606">
        <w:t>appellants</w:t>
      </w:r>
      <w:r>
        <w:t xml:space="preserve"> 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4B4F4754" w14:textId="77777777" w:rsidR="009305F4" w:rsidRDefault="009305F4" w:rsidP="009305F4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55F2E206" w14:textId="77777777" w:rsidR="00396DAB" w:rsidRDefault="00396DAB">
      <w:pPr>
        <w:rPr>
          <w:rStyle w:val="SFbodycopygeneral"/>
          <w:rFonts w:ascii="Tahoma" w:eastAsiaTheme="minorEastAsia" w:hAnsi="Tahoma" w:cs="Times New Roman (Body CS)"/>
          <w:color w:val="AEAAAA" w:themeColor="background2" w:themeShade="BF"/>
          <w:spacing w:val="14"/>
          <w:sz w:val="28"/>
          <w:lang w:val="en-GB"/>
        </w:rPr>
      </w:pP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A721" w14:textId="77777777" w:rsidR="00144F05" w:rsidRDefault="00144F05" w:rsidP="00185D5C">
      <w:r>
        <w:separator/>
      </w:r>
    </w:p>
  </w:endnote>
  <w:endnote w:type="continuationSeparator" w:id="0">
    <w:p w14:paraId="73F8B500" w14:textId="77777777" w:rsidR="00144F05" w:rsidRDefault="00144F05" w:rsidP="00185D5C">
      <w:r>
        <w:continuationSeparator/>
      </w:r>
    </w:p>
  </w:endnote>
  <w:endnote w:type="continuationNotice" w:id="1">
    <w:p w14:paraId="4A9F1EEB" w14:textId="77777777" w:rsidR="0034515B" w:rsidRDefault="00345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 w:rsidP="00E93F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1F2CF" w14:textId="7ED02265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</w:t>
                          </w:r>
                          <w:r w:rsidR="00275427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25</w:t>
                          </w:r>
                        </w:p>
                        <w:p w14:paraId="69CCCE6E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cOGg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" filled="f" stroked="f" strokeweight=".5pt">
              <v:textbox>
                <w:txbxContent>
                  <w:p w14:paraId="5401F2CF" w14:textId="7ED02265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</w:t>
                    </w:r>
                    <w:r w:rsidR="00275427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25</w:t>
                    </w:r>
                  </w:p>
                  <w:p w14:paraId="69CCCE6E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E8FDA" w14:textId="07FA728B" w:rsidR="00C22495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1D170F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1D170F">
                            <w:rPr>
                              <w:sz w:val="16"/>
                              <w:szCs w:val="16"/>
                            </w:rPr>
                            <w:t>14/08/2025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9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U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+L+Xx5vaKQpNh0kS+uZqktmSiejzv04aOCjsVJyZG6muTF8cGHmI4onrfE2zwYXe+0MWmB&#10;+2prkB0FOWCXvlTBq23Gsr7kN8vZMilbiOeTOTodyKFGdyVf5fEbPRNxfLB12hKENuOcMjH2xCci&#10;GeGEoRqYrks+j2cjrgrqJwKGMBqSHhBNWsDfnPVkxpL7XweBijPzyRL0m+liEd2bFovlNRFieBmp&#10;LiPCSpIqeeBsnG5DcnzC4e6oOTudsL1kckqZTJZonh5EdPHlOu16ebabP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4yAlJx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4C4E8FDA" w14:textId="07FA728B" w:rsidR="00C22495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1D170F">
                      <w:rPr>
                        <w:sz w:val="16"/>
                        <w:szCs w:val="16"/>
                      </w:rPr>
                      <w:t>3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1D170F">
                      <w:rPr>
                        <w:sz w:val="16"/>
                        <w:szCs w:val="16"/>
                      </w:rPr>
                      <w:t>14/08/2025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843E" w14:textId="77777777" w:rsidR="00144F05" w:rsidRDefault="00144F05" w:rsidP="00185D5C">
      <w:r>
        <w:separator/>
      </w:r>
    </w:p>
  </w:footnote>
  <w:footnote w:type="continuationSeparator" w:id="0">
    <w:p w14:paraId="4FC85D77" w14:textId="77777777" w:rsidR="00144F05" w:rsidRDefault="00144F05" w:rsidP="00185D5C">
      <w:r>
        <w:continuationSeparator/>
      </w:r>
    </w:p>
  </w:footnote>
  <w:footnote w:type="continuationNotice" w:id="1">
    <w:p w14:paraId="4937B750" w14:textId="77777777" w:rsidR="0034515B" w:rsidRDefault="00345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653C" w14:textId="7F52E1D1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9AE13A0" wp14:editId="08BF858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1854D" w14:textId="4D23B9FB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13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C1854D" w14:textId="4D23B9FB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769">
      <w:rPr>
        <w:noProof/>
      </w:rPr>
      <w:drawing>
        <wp:anchor distT="0" distB="0" distL="114300" distR="114300" simplePos="0" relativeHeight="251658240" behindDoc="0" locked="0" layoutInCell="1" allowOverlap="1" wp14:anchorId="6F8F4D6E" wp14:editId="679A66B3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16590"/>
    <w:rsid w:val="000172FC"/>
    <w:rsid w:val="0002413A"/>
    <w:rsid w:val="00047B50"/>
    <w:rsid w:val="0005184D"/>
    <w:rsid w:val="00066CCD"/>
    <w:rsid w:val="000855A7"/>
    <w:rsid w:val="00097FB9"/>
    <w:rsid w:val="000A52FC"/>
    <w:rsid w:val="000C6722"/>
    <w:rsid w:val="000C6BB5"/>
    <w:rsid w:val="000F638A"/>
    <w:rsid w:val="00113D49"/>
    <w:rsid w:val="001233F8"/>
    <w:rsid w:val="0013782C"/>
    <w:rsid w:val="00144F05"/>
    <w:rsid w:val="00147162"/>
    <w:rsid w:val="00147A35"/>
    <w:rsid w:val="00185D5C"/>
    <w:rsid w:val="001D170F"/>
    <w:rsid w:val="001D39A6"/>
    <w:rsid w:val="001E0AAF"/>
    <w:rsid w:val="001E1550"/>
    <w:rsid w:val="001E5E97"/>
    <w:rsid w:val="001E6864"/>
    <w:rsid w:val="001F3AAA"/>
    <w:rsid w:val="001F482D"/>
    <w:rsid w:val="00231B41"/>
    <w:rsid w:val="00251953"/>
    <w:rsid w:val="00275427"/>
    <w:rsid w:val="00282978"/>
    <w:rsid w:val="002C1B4E"/>
    <w:rsid w:val="002C7ED6"/>
    <w:rsid w:val="00313A42"/>
    <w:rsid w:val="00314E35"/>
    <w:rsid w:val="0034515B"/>
    <w:rsid w:val="00354D42"/>
    <w:rsid w:val="00391216"/>
    <w:rsid w:val="00396DAB"/>
    <w:rsid w:val="003A6F11"/>
    <w:rsid w:val="003E7DEC"/>
    <w:rsid w:val="00437125"/>
    <w:rsid w:val="00442395"/>
    <w:rsid w:val="0044324B"/>
    <w:rsid w:val="00444099"/>
    <w:rsid w:val="004611EF"/>
    <w:rsid w:val="004875AD"/>
    <w:rsid w:val="004B62CF"/>
    <w:rsid w:val="004C1B98"/>
    <w:rsid w:val="004D1E22"/>
    <w:rsid w:val="0055101B"/>
    <w:rsid w:val="00582BFF"/>
    <w:rsid w:val="005B2650"/>
    <w:rsid w:val="00616128"/>
    <w:rsid w:val="00626446"/>
    <w:rsid w:val="0066263B"/>
    <w:rsid w:val="00664144"/>
    <w:rsid w:val="00670E7F"/>
    <w:rsid w:val="006B17A4"/>
    <w:rsid w:val="007001CB"/>
    <w:rsid w:val="00721617"/>
    <w:rsid w:val="0075327A"/>
    <w:rsid w:val="0082265B"/>
    <w:rsid w:val="008252E8"/>
    <w:rsid w:val="0083667A"/>
    <w:rsid w:val="0084287C"/>
    <w:rsid w:val="008449E8"/>
    <w:rsid w:val="008548E0"/>
    <w:rsid w:val="008B3460"/>
    <w:rsid w:val="008B65ED"/>
    <w:rsid w:val="008C1C2D"/>
    <w:rsid w:val="00906423"/>
    <w:rsid w:val="009305F4"/>
    <w:rsid w:val="00940893"/>
    <w:rsid w:val="00943DE8"/>
    <w:rsid w:val="009573DE"/>
    <w:rsid w:val="0099591C"/>
    <w:rsid w:val="009962FE"/>
    <w:rsid w:val="009A4468"/>
    <w:rsid w:val="009D26DD"/>
    <w:rsid w:val="009D4814"/>
    <w:rsid w:val="009D5D06"/>
    <w:rsid w:val="009E123D"/>
    <w:rsid w:val="009E1A20"/>
    <w:rsid w:val="00A1108F"/>
    <w:rsid w:val="00A134EF"/>
    <w:rsid w:val="00A34807"/>
    <w:rsid w:val="00A37EF1"/>
    <w:rsid w:val="00A61552"/>
    <w:rsid w:val="00A8457D"/>
    <w:rsid w:val="00AC7903"/>
    <w:rsid w:val="00AD2149"/>
    <w:rsid w:val="00B2433A"/>
    <w:rsid w:val="00B2489E"/>
    <w:rsid w:val="00B24BAC"/>
    <w:rsid w:val="00B602E8"/>
    <w:rsid w:val="00B64220"/>
    <w:rsid w:val="00B91CB5"/>
    <w:rsid w:val="00BA5316"/>
    <w:rsid w:val="00BD276D"/>
    <w:rsid w:val="00C0156D"/>
    <w:rsid w:val="00C22495"/>
    <w:rsid w:val="00C2688C"/>
    <w:rsid w:val="00C26C03"/>
    <w:rsid w:val="00C35E16"/>
    <w:rsid w:val="00C53403"/>
    <w:rsid w:val="00CD4A41"/>
    <w:rsid w:val="00D0604D"/>
    <w:rsid w:val="00D25769"/>
    <w:rsid w:val="00D61123"/>
    <w:rsid w:val="00DC3F8A"/>
    <w:rsid w:val="00DE38F8"/>
    <w:rsid w:val="00DE55C2"/>
    <w:rsid w:val="00E131FE"/>
    <w:rsid w:val="00E203B7"/>
    <w:rsid w:val="00E95D12"/>
    <w:rsid w:val="00EA12D6"/>
    <w:rsid w:val="00EC4578"/>
    <w:rsid w:val="00F12746"/>
    <w:rsid w:val="00F16985"/>
    <w:rsid w:val="00F331BF"/>
    <w:rsid w:val="00F5271E"/>
    <w:rsid w:val="00F57156"/>
    <w:rsid w:val="00F7225E"/>
    <w:rsid w:val="00FA6723"/>
    <w:rsid w:val="00FB7D7D"/>
    <w:rsid w:val="00FC2A39"/>
    <w:rsid w:val="00FF1524"/>
    <w:rsid w:val="00FF4162"/>
    <w:rsid w:val="00FF4B9B"/>
    <w:rsid w:val="127DE57D"/>
    <w:rsid w:val="16483FDF"/>
    <w:rsid w:val="29CCB4D0"/>
    <w:rsid w:val="2D51F2E6"/>
    <w:rsid w:val="45807709"/>
    <w:rsid w:val="52D96606"/>
    <w:rsid w:val="6A09A040"/>
    <w:rsid w:val="7A378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2044F6AC-B018-4F75-BD4A-7D34640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287C"/>
  </w:style>
  <w:style w:type="character" w:styleId="CommentReference">
    <w:name w:val="annotation reference"/>
    <w:basedOn w:val="DefaultParagraphFont"/>
    <w:uiPriority w:val="99"/>
    <w:semiHidden/>
    <w:unhideWhenUsed/>
    <w:rsid w:val="002754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C8CF9-600F-4322-A840-978CF22F9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345F0-8D22-42C3-8F6B-F3CCF3DF33B1}">
  <ds:schemaRefs>
    <ds:schemaRef ds:uri="http://schemas.microsoft.com/office/2006/documentManagement/types"/>
    <ds:schemaRef ds:uri="eff6dd09-a9d9-4f80-af78-6d685a3af8a5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f4c1739-bd98-4dbb-bd3b-a59ea07109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2</cp:revision>
  <dcterms:created xsi:type="dcterms:W3CDTF">2025-08-14T14:44:00Z</dcterms:created>
  <dcterms:modified xsi:type="dcterms:W3CDTF">2025-08-14T14:44:00Z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